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E2" w:rsidRDefault="00B324E2" w:rsidP="00483A03">
      <w:pPr>
        <w:rPr>
          <w:b/>
          <w:sz w:val="28"/>
          <w:szCs w:val="28"/>
        </w:rPr>
      </w:pPr>
      <w:r w:rsidRPr="00F80DA8">
        <w:rPr>
          <w:rFonts w:hint="eastAsia"/>
          <w:b/>
          <w:sz w:val="28"/>
          <w:szCs w:val="28"/>
        </w:rPr>
        <w:t>附件：</w:t>
      </w:r>
    </w:p>
    <w:p w:rsidR="00B324E2" w:rsidRDefault="00B324E2" w:rsidP="00483A03">
      <w:pPr>
        <w:jc w:val="center"/>
        <w:rPr>
          <w:b/>
          <w:sz w:val="28"/>
          <w:szCs w:val="28"/>
        </w:rPr>
      </w:pPr>
      <w:r w:rsidRPr="00F80DA8">
        <w:rPr>
          <w:b/>
          <w:sz w:val="28"/>
          <w:szCs w:val="28"/>
        </w:rPr>
        <w:t>2017</w:t>
      </w:r>
      <w:r w:rsidRPr="00F80DA8">
        <w:rPr>
          <w:rFonts w:hint="eastAsia"/>
          <w:b/>
          <w:sz w:val="28"/>
          <w:szCs w:val="28"/>
        </w:rPr>
        <w:t>年度七年制学生研究生阶段学业奖学金拟获学生名单</w:t>
      </w:r>
    </w:p>
    <w:tbl>
      <w:tblPr>
        <w:tblW w:w="8815" w:type="dxa"/>
        <w:tblInd w:w="93" w:type="dxa"/>
        <w:tblLook w:val="0000"/>
      </w:tblPr>
      <w:tblGrid>
        <w:gridCol w:w="915"/>
        <w:gridCol w:w="2455"/>
        <w:gridCol w:w="1555"/>
        <w:gridCol w:w="2195"/>
        <w:gridCol w:w="1695"/>
      </w:tblGrid>
      <w:tr w:rsidR="00B324E2" w:rsidRPr="006F2821" w:rsidTr="007957BB">
        <w:trPr>
          <w:trHeight w:val="6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28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28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28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28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F28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奖学金等级</w:t>
            </w:r>
          </w:p>
        </w:tc>
      </w:tr>
      <w:tr w:rsidR="00B324E2" w:rsidRPr="006F2821" w:rsidTr="007957BB">
        <w:trPr>
          <w:trHeight w:val="39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2"/>
              </w:rPr>
              <w:t>张誉琼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国家理科基地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黄慧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郭玖萌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盛丽晴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黄越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黄晓佳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钱凌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沈晶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杨静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陈倩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邹祥阳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武月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张冰洁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孙依馨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芮芸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纪朦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张永祥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陈易简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徐睿涵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姚超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陈雪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李一林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丁祥勇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金译涵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刘爱娟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陈亦晖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李云帆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卞维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赵增艳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董慧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陈艳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张一典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吴皞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吴台英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周西彬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孙晓波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陈冰倩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黄韬睿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葛诗琪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吴诗敏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徐心田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刘尹知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曹小峰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相安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罗贺千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卢秋成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吴骏烨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吴媛金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方卉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顾诗悦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沈伟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金圣洁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吕博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陈云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王雅青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李彤彤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蒋泽砚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杨杰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夏天卫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中西医结合七年制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孔士琛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余湘江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费琳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一等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吴陶美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张凌云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刘蕊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吴家昊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於力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二等</w:t>
            </w:r>
          </w:p>
        </w:tc>
      </w:tr>
      <w:tr w:rsidR="00B324E2" w:rsidRPr="006F2821" w:rsidTr="007957BB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F2821">
              <w:rPr>
                <w:rFonts w:ascii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瞿子伟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6F2821"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针灸推拿七年制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4E2" w:rsidRPr="006F2821" w:rsidRDefault="00B324E2" w:rsidP="007957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2821">
              <w:rPr>
                <w:rFonts w:ascii="Arial" w:hAnsi="Arial" w:cs="Arial" w:hint="eastAsia"/>
                <w:kern w:val="0"/>
                <w:sz w:val="20"/>
                <w:szCs w:val="20"/>
              </w:rPr>
              <w:t>三等</w:t>
            </w:r>
          </w:p>
        </w:tc>
      </w:tr>
    </w:tbl>
    <w:p w:rsidR="00B324E2" w:rsidRPr="00483A03" w:rsidRDefault="00B324E2" w:rsidP="00483A03">
      <w:pPr>
        <w:rPr>
          <w:szCs w:val="28"/>
        </w:rPr>
      </w:pPr>
    </w:p>
    <w:sectPr w:rsidR="00B324E2" w:rsidRPr="00483A03" w:rsidSect="007A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4E2" w:rsidRDefault="00B324E2" w:rsidP="006C2F5E">
      <w:r>
        <w:separator/>
      </w:r>
    </w:p>
  </w:endnote>
  <w:endnote w:type="continuationSeparator" w:id="0">
    <w:p w:rsidR="00B324E2" w:rsidRDefault="00B324E2" w:rsidP="006C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4E2" w:rsidRDefault="00B324E2" w:rsidP="006C2F5E">
      <w:r>
        <w:separator/>
      </w:r>
    </w:p>
  </w:footnote>
  <w:footnote w:type="continuationSeparator" w:id="0">
    <w:p w:rsidR="00B324E2" w:rsidRDefault="00B324E2" w:rsidP="006C2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98B97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63CFD7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624CA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B5825C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4FF846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674C7E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350AC7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6E4EAA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E060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F02A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F5E"/>
    <w:rsid w:val="0005521B"/>
    <w:rsid w:val="000A0931"/>
    <w:rsid w:val="000B7276"/>
    <w:rsid w:val="001C510B"/>
    <w:rsid w:val="002371B8"/>
    <w:rsid w:val="00310E0A"/>
    <w:rsid w:val="003A4D95"/>
    <w:rsid w:val="003F2833"/>
    <w:rsid w:val="00420681"/>
    <w:rsid w:val="00483A03"/>
    <w:rsid w:val="004C4202"/>
    <w:rsid w:val="004C7667"/>
    <w:rsid w:val="006325B1"/>
    <w:rsid w:val="006B5E57"/>
    <w:rsid w:val="006C2F5E"/>
    <w:rsid w:val="006F2821"/>
    <w:rsid w:val="00741298"/>
    <w:rsid w:val="00773A14"/>
    <w:rsid w:val="007957BB"/>
    <w:rsid w:val="007A30E2"/>
    <w:rsid w:val="00874F93"/>
    <w:rsid w:val="00A3608F"/>
    <w:rsid w:val="00A63239"/>
    <w:rsid w:val="00AE4727"/>
    <w:rsid w:val="00B03FA7"/>
    <w:rsid w:val="00B324E2"/>
    <w:rsid w:val="00BF4510"/>
    <w:rsid w:val="00C62975"/>
    <w:rsid w:val="00D452F1"/>
    <w:rsid w:val="00D63B1D"/>
    <w:rsid w:val="00E914AD"/>
    <w:rsid w:val="00EE5314"/>
    <w:rsid w:val="00EF5AC6"/>
    <w:rsid w:val="00F27C82"/>
    <w:rsid w:val="00F60773"/>
    <w:rsid w:val="00F80DA8"/>
    <w:rsid w:val="00FD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E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C2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2F5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C2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2F5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6C2F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285</Words>
  <Characters>1631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2017年度七年制学生研究生阶段学业奖学金推荐名单公示</dc:title>
  <dc:subject/>
  <dc:creator>Dell</dc:creator>
  <cp:keywords/>
  <dc:description/>
  <cp:lastModifiedBy>dell</cp:lastModifiedBy>
  <cp:revision>4</cp:revision>
  <cp:lastPrinted>2016-12-23T06:53:00Z</cp:lastPrinted>
  <dcterms:created xsi:type="dcterms:W3CDTF">2017-12-22T12:01:00Z</dcterms:created>
  <dcterms:modified xsi:type="dcterms:W3CDTF">2017-12-22T12:03:00Z</dcterms:modified>
</cp:coreProperties>
</file>